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DE1F53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72320C"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  <w:r w:rsidR="00DE1F53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4AC0C4E" wp14:editId="3760EDD2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0C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23.10</w:t>
    </w:r>
    <w:r w:rsidR="00DE1F53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72320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72320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2F2867"/>
    <w:rsid w:val="00365BC8"/>
    <w:rsid w:val="004D49F2"/>
    <w:rsid w:val="004E7623"/>
    <w:rsid w:val="005F740B"/>
    <w:rsid w:val="0072320C"/>
    <w:rsid w:val="008554BA"/>
    <w:rsid w:val="0088729C"/>
    <w:rsid w:val="008E411B"/>
    <w:rsid w:val="00A41C9C"/>
    <w:rsid w:val="00B62A10"/>
    <w:rsid w:val="00B9185E"/>
    <w:rsid w:val="00CB5395"/>
    <w:rsid w:val="00CF6110"/>
    <w:rsid w:val="00DE1F53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A6E5-7948-4818-83EA-0521EFA2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E07B7AD8</Template>
  <TotalTime>10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15</cp:revision>
  <cp:lastPrinted>2014-01-10T07:44:00Z</cp:lastPrinted>
  <dcterms:created xsi:type="dcterms:W3CDTF">2013-10-07T06:47:00Z</dcterms:created>
  <dcterms:modified xsi:type="dcterms:W3CDTF">2014-10-23T08:31:00Z</dcterms:modified>
</cp:coreProperties>
</file>