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62A10" w:rsidRPr="005F740B" w:rsidRDefault="008E411B" w:rsidP="008E411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740B">
        <w:rPr>
          <w:rFonts w:ascii="Times New Roman" w:hAnsi="Times New Roman" w:cs="Times New Roman"/>
          <w:b/>
          <w:i/>
          <w:sz w:val="24"/>
          <w:szCs w:val="24"/>
        </w:rPr>
        <w:t>Załą</w:t>
      </w:r>
      <w:r w:rsidR="008554BA">
        <w:rPr>
          <w:rFonts w:ascii="Times New Roman" w:hAnsi="Times New Roman" w:cs="Times New Roman"/>
          <w:b/>
          <w:i/>
          <w:sz w:val="24"/>
          <w:szCs w:val="24"/>
        </w:rPr>
        <w:t>cznik nr 5 do Zapytania O</w:t>
      </w:r>
      <w:r w:rsidRPr="005F740B">
        <w:rPr>
          <w:rFonts w:ascii="Times New Roman" w:hAnsi="Times New Roman" w:cs="Times New Roman"/>
          <w:b/>
          <w:i/>
          <w:sz w:val="24"/>
          <w:szCs w:val="24"/>
        </w:rPr>
        <w:t>fertowego</w:t>
      </w: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6110" w:rsidRDefault="00CF6110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65BC8" w:rsidRPr="00B9185E" w:rsidRDefault="00B9185E" w:rsidP="00B62A1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9185E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CF6110">
        <w:rPr>
          <w:rFonts w:ascii="Times New Roman" w:hAnsi="Times New Roman" w:cs="Times New Roman"/>
          <w:sz w:val="18"/>
          <w:szCs w:val="18"/>
        </w:rPr>
        <w:t>………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(pieczęć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podmiotu </w:t>
      </w:r>
    </w:p>
    <w:p w:rsidR="00B9185E" w:rsidRDefault="00B62A10" w:rsidP="00B9185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B9185E" w:rsidRPr="00B9185E">
        <w:rPr>
          <w:rFonts w:ascii="Times New Roman" w:hAnsi="Times New Roman" w:cs="Times New Roman"/>
          <w:sz w:val="18"/>
          <w:szCs w:val="18"/>
        </w:rPr>
        <w:t xml:space="preserve">lub nazwa i adres </w:t>
      </w:r>
      <w:r w:rsidR="00CF6110">
        <w:rPr>
          <w:rFonts w:ascii="Times New Roman" w:hAnsi="Times New Roman" w:cs="Times New Roman"/>
          <w:sz w:val="18"/>
          <w:szCs w:val="18"/>
        </w:rPr>
        <w:t xml:space="preserve">innego </w:t>
      </w:r>
      <w:r w:rsidR="00B9185E" w:rsidRPr="00B9185E">
        <w:rPr>
          <w:rFonts w:ascii="Times New Roman" w:hAnsi="Times New Roman" w:cs="Times New Roman"/>
          <w:sz w:val="18"/>
          <w:szCs w:val="18"/>
        </w:rPr>
        <w:t>podmiotu)</w:t>
      </w: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185E" w:rsidRDefault="00B9185E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5E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CF6110" w:rsidRDefault="00CF6110" w:rsidP="00B918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85E" w:rsidRDefault="00B9185E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oddania Wykonawcy do dyspozycji niezbędnych zasobów na okres realizacji zamówienia w ramach projektu </w:t>
      </w:r>
      <w:r w:rsidR="00A41C9C">
        <w:rPr>
          <w:rFonts w:ascii="Times New Roman" w:hAnsi="Times New Roman" w:cs="Times New Roman"/>
          <w:sz w:val="24"/>
          <w:szCs w:val="24"/>
        </w:rPr>
        <w:t>„Profesjonalny wizerunek regionu</w:t>
      </w:r>
      <w:r w:rsidR="00CF6110">
        <w:rPr>
          <w:rFonts w:ascii="Times New Roman" w:hAnsi="Times New Roman" w:cs="Times New Roman"/>
          <w:sz w:val="24"/>
          <w:szCs w:val="24"/>
        </w:rPr>
        <w:t>”, dotyczy</w:t>
      </w:r>
      <w:r w:rsidR="00AA5D92">
        <w:rPr>
          <w:rFonts w:ascii="Times New Roman" w:hAnsi="Times New Roman" w:cs="Times New Roman"/>
          <w:sz w:val="24"/>
          <w:szCs w:val="24"/>
        </w:rPr>
        <w:t xml:space="preserve"> zapytania ofertowego nr FPCP/</w:t>
      </w:r>
      <w:r w:rsidR="008750C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AA5D92">
        <w:rPr>
          <w:rFonts w:ascii="Times New Roman" w:hAnsi="Times New Roman" w:cs="Times New Roman"/>
          <w:sz w:val="24"/>
          <w:szCs w:val="24"/>
        </w:rPr>
        <w:t>4/14</w:t>
      </w:r>
      <w:r w:rsidR="00CF6110">
        <w:rPr>
          <w:rFonts w:ascii="Times New Roman" w:hAnsi="Times New Roman" w:cs="Times New Roman"/>
          <w:sz w:val="24"/>
          <w:szCs w:val="24"/>
        </w:rPr>
        <w:t>.</w:t>
      </w:r>
    </w:p>
    <w:p w:rsidR="00F07295" w:rsidRDefault="00F07295" w:rsidP="00B91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10" w:rsidRP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Pr="00B62A10" w:rsidRDefault="00B62A10" w:rsidP="00B62A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</w:t>
      </w: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………………………………………….....................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nazwa i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adres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 podmiotu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</w:p>
    <w:p w:rsidR="00B62A10" w:rsidRDefault="00B62A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wykonawcy: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:rsidR="00CF6110" w:rsidRDefault="00CF6110" w:rsidP="00CF6110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B9185E" w:rsidRPr="00CF6110" w:rsidRDefault="00CF6110" w:rsidP="00B9185E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</w:t>
      </w:r>
    </w:p>
    <w:p w:rsidR="00B62A10" w:rsidRPr="00CF6110" w:rsidRDefault="00CF6110" w:rsidP="00CF61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(nazwa i adres wykonawcy)</w:t>
      </w:r>
    </w:p>
    <w:p w:rsidR="00CF6110" w:rsidRDefault="00CF61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9185E" w:rsidRDefault="00B9185E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918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 ww. wykonawca może polegać na: (*):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mojej wiedzy i doświadczeniu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potencjale technicznym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zdolnościach finansowych</w:t>
      </w:r>
    </w:p>
    <w:p w:rsidR="00B9185E" w:rsidRDefault="00B9185E" w:rsidP="00B62A10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osobach zdolnych do wykonania zamówienia tj. 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P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……………………………………….</w:t>
      </w:r>
    </w:p>
    <w:p w:rsidR="00B62A10" w:rsidRP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</w:t>
      </w:r>
      <w:r w:rsidRPr="00B62A1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 i nazwisko osoby)</w:t>
      </w:r>
    </w:p>
    <w:p w:rsidR="00B62A10" w:rsidRDefault="00B62A10" w:rsidP="00B62A10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Jednocześnie zobowiązuję się do oddania mu do dyspozycji niezbędnych zasobów i korzystania z nich na okres realizacji zamówienia.</w:t>
      </w: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B62A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B62A10" w:rsidRDefault="00CF6110" w:rsidP="00B62A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…………………..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="00B62A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…......</w:t>
      </w:r>
    </w:p>
    <w:p w:rsidR="00B9185E" w:rsidRDefault="00B62A10" w:rsidP="00CF6110">
      <w:pPr>
        <w:spacing w:after="0" w:line="240" w:lineRule="auto"/>
        <w:ind w:left="5664" w:hanging="5664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B62A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(miejscowość i data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(podpis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innego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podmiotu lub osób up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oważnionych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do występowania w imieniu </w:t>
      </w:r>
      <w:r w:rsidR="00CF611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innego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podmiotu)</w:t>
      </w: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F07295" w:rsidRDefault="00F07295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Default="00B62A10" w:rsidP="00B62A10">
      <w:pPr>
        <w:spacing w:after="0" w:line="240" w:lineRule="auto"/>
        <w:ind w:left="1416" w:hanging="1416"/>
        <w:jc w:val="both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B62A10" w:rsidRPr="00B62A10" w:rsidRDefault="00B62A10" w:rsidP="00B62A1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(*)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właściwe należy podkreślić – </w:t>
      </w:r>
      <w:r w:rsidRPr="00B62A1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druk wielokrotnego wykorzystania, należy wypełnić odrębnie dla różnych podmiotów oddających swoje zasoby do dyspozycji wykonawcy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 </w:t>
      </w:r>
    </w:p>
    <w:sectPr w:rsidR="00B62A10" w:rsidRPr="00B62A10" w:rsidSect="00CF6110">
      <w:headerReference w:type="default" r:id="rId9"/>
      <w:footerReference w:type="default" r:id="rId10"/>
      <w:pgSz w:w="11906" w:h="16838"/>
      <w:pgMar w:top="1417" w:right="1417" w:bottom="1417" w:left="1417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10" w:rsidRDefault="00CF6110" w:rsidP="00CF6110">
      <w:pPr>
        <w:spacing w:after="0" w:line="240" w:lineRule="auto"/>
      </w:pPr>
      <w:r>
        <w:separator/>
      </w:r>
    </w:p>
  </w:endnote>
  <w:end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Stopka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54497A28" wp14:editId="21E045A5">
          <wp:simplePos x="0" y="0"/>
          <wp:positionH relativeFrom="column">
            <wp:posOffset>-459105</wp:posOffset>
          </wp:positionH>
          <wp:positionV relativeFrom="paragraph">
            <wp:posOffset>-16510</wp:posOffset>
          </wp:positionV>
          <wp:extent cx="2114550" cy="71437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0CD">
      <w:rPr>
        <w:rFonts w:ascii="Times New Roman" w:eastAsia="Times New Roman" w:hAnsi="Times New Roman" w:cs="Times New Roman"/>
        <w:i/>
        <w:sz w:val="18"/>
        <w:szCs w:val="18"/>
        <w:lang w:eastAsia="pl-PL"/>
      </w:rPr>
      <w:t>Wydanie z dnia 23.10</w:t>
    </w:r>
    <w:r w:rsidR="00AA5D92">
      <w:rPr>
        <w:rFonts w:ascii="Times New Roman" w:eastAsia="Times New Roman" w:hAnsi="Times New Roman" w:cs="Times New Roman"/>
        <w:i/>
        <w:sz w:val="18"/>
        <w:szCs w:val="18"/>
        <w:lang w:eastAsia="pl-PL"/>
      </w:rPr>
      <w:t>.2014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>r.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ind w:right="360"/>
      <w:jc w:val="right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</w:p>
  <w:p w:rsidR="00CF6110" w:rsidRPr="00CF6110" w:rsidRDefault="00CF6110" w:rsidP="00CF6110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Strona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PAGE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8750CD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 z 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begin"/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instrText xml:space="preserve"> NUMPAGES \*Arabic </w:instrTex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separate"/>
    </w:r>
    <w:r w:rsidR="008750CD">
      <w:rPr>
        <w:rFonts w:ascii="Times New Roman" w:eastAsia="Times New Roman" w:hAnsi="Times New Roman" w:cs="Times New Roman"/>
        <w:i/>
        <w:noProof/>
        <w:sz w:val="18"/>
        <w:szCs w:val="18"/>
        <w:lang w:eastAsia="pl-PL"/>
      </w:rPr>
      <w:t>1</w:t>
    </w:r>
    <w:r w:rsidRPr="00CF6110">
      <w:rPr>
        <w:rFonts w:ascii="Times New Roman" w:eastAsia="Times New Roman" w:hAnsi="Times New Roman" w:cs="Times New Roman"/>
        <w:i/>
        <w:sz w:val="18"/>
        <w:szCs w:val="18"/>
        <w:lang w:eastAsia="pl-PL"/>
      </w:rPr>
      <w:fldChar w:fldCharType="end"/>
    </w:r>
  </w:p>
  <w:p w:rsidR="00CF6110" w:rsidRDefault="00CF6110">
    <w:pPr>
      <w:pStyle w:val="Stopka"/>
    </w:pPr>
  </w:p>
  <w:p w:rsidR="00CF6110" w:rsidRDefault="00CF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10" w:rsidRDefault="00CF6110" w:rsidP="00CF6110">
      <w:pPr>
        <w:spacing w:after="0" w:line="240" w:lineRule="auto"/>
      </w:pPr>
      <w:r>
        <w:separator/>
      </w:r>
    </w:p>
  </w:footnote>
  <w:footnote w:type="continuationSeparator" w:id="0">
    <w:p w:rsidR="00CF6110" w:rsidRDefault="00CF6110" w:rsidP="00CF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110" w:rsidRPr="00CF6110" w:rsidRDefault="00CF6110" w:rsidP="00CF6110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341B2BD" wp14:editId="3A72F153">
          <wp:simplePos x="0" y="0"/>
          <wp:positionH relativeFrom="column">
            <wp:posOffset>4000500</wp:posOffset>
          </wp:positionH>
          <wp:positionV relativeFrom="paragraph">
            <wp:posOffset>107315</wp:posOffset>
          </wp:positionV>
          <wp:extent cx="1819275" cy="590550"/>
          <wp:effectExtent l="0" t="0" r="9525" b="0"/>
          <wp:wrapNone/>
          <wp:docPr id="2" name="Obraz 2" descr="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60288" behindDoc="0" locked="0" layoutInCell="1" allowOverlap="1" wp14:anchorId="66A0CFF2" wp14:editId="42566C1A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2181225" cy="742950"/>
          <wp:effectExtent l="0" t="0" r="9525" b="0"/>
          <wp:wrapNone/>
          <wp:docPr id="1" name="Obraz 1" descr="KAPITAL_LUDZKI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PITAL_LUDZKI_PO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Projekt współfinansowany przez Unię Europejską</w:t>
    </w:r>
  </w:p>
  <w:p w:rsidR="00CF6110" w:rsidRPr="00CF6110" w:rsidRDefault="00CF6110" w:rsidP="00CF611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CF6110">
      <w:rPr>
        <w:rFonts w:ascii="Times New Roman" w:eastAsia="Times New Roman" w:hAnsi="Times New Roman" w:cs="Times New Roman"/>
        <w:sz w:val="20"/>
        <w:szCs w:val="20"/>
        <w:lang w:eastAsia="pl-PL"/>
      </w:rPr>
      <w:t>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3D5"/>
    <w:multiLevelType w:val="hybridMultilevel"/>
    <w:tmpl w:val="23A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5E"/>
    <w:rsid w:val="0019140B"/>
    <w:rsid w:val="00193785"/>
    <w:rsid w:val="00365BC8"/>
    <w:rsid w:val="005F740B"/>
    <w:rsid w:val="008554BA"/>
    <w:rsid w:val="008750CD"/>
    <w:rsid w:val="0088729C"/>
    <w:rsid w:val="008E411B"/>
    <w:rsid w:val="00A41C9C"/>
    <w:rsid w:val="00AA5D92"/>
    <w:rsid w:val="00B62A10"/>
    <w:rsid w:val="00B9185E"/>
    <w:rsid w:val="00CF6110"/>
    <w:rsid w:val="00DD13FF"/>
    <w:rsid w:val="00EA02A5"/>
    <w:rsid w:val="00F0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9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918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1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18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B91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9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10"/>
  </w:style>
  <w:style w:type="paragraph" w:styleId="Stopka">
    <w:name w:val="footer"/>
    <w:basedOn w:val="Normalny"/>
    <w:link w:val="StopkaZnak"/>
    <w:uiPriority w:val="99"/>
    <w:unhideWhenUsed/>
    <w:rsid w:val="00CF6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0DFA-CFFB-4E94-9582-AA156F7A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86C8EDE8</Template>
  <TotalTime>8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Fpcp Sekretariat 1</dc:creator>
  <cp:lastModifiedBy>Agnieszka Wróbel</cp:lastModifiedBy>
  <cp:revision>12</cp:revision>
  <cp:lastPrinted>2014-01-21T09:48:00Z</cp:lastPrinted>
  <dcterms:created xsi:type="dcterms:W3CDTF">2013-10-07T06:47:00Z</dcterms:created>
  <dcterms:modified xsi:type="dcterms:W3CDTF">2014-10-23T07:21:00Z</dcterms:modified>
</cp:coreProperties>
</file>